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/>
    <w:p>
      <w:pPr>
        <w:jc w:val="center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drawing>
          <wp:inline distT="0" distB="0" distL="114300" distR="114300">
            <wp:extent cx="5255260" cy="2363470"/>
            <wp:effectExtent l="0" t="0" r="0" b="0"/>
            <wp:docPr id="2" name="图片 2" descr="C:/Users/admin/Desktop/iwEcAqNqcGcDAQTRBP8F0QO_BrBIUA220L28zAaAF8Ye8PAAB9IrIW0aCAAJomltCgAL0gACVEc.jpg_720x720q90.jpgiwEcAqNqcGcDAQTRBP8F0QO_BrBIUA220L28zAaAF8Ye8PAAB9IrIW0aCAAJomltCgAL0gACVEc.jpg_720x720q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图片 2"/>
                    <pic:cNvPicPr/>
                  </pic:nvPicPr>
                  <pic:blipFill>
                    <a:blip r:embed="rId2"/>
                    <a:srcRect t="20022" b="200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5260" cy="236347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/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Times New Roman" w:hAnsi="Times New Roman" w:hint="eastAsia"/>
          <w:sz w:val="32"/>
          <w:szCs w:val="32"/>
        </w:rPr>
        <w:t>巴里坤县黄土场开发区巴彦德村</w:t>
      </w:r>
      <w:r>
        <w:rPr>
          <w:rFonts w:ascii="仿宋_GB2312" w:eastAsia="仿宋_GB2312" w:cs="Times New Roman" w:hAnsi="Times New Roman"/>
          <w:sz w:val="32"/>
          <w:szCs w:val="32"/>
        </w:rPr>
        <w:t>蔬菜种植基地</w:t>
      </w:r>
      <w:r>
        <w:rPr>
          <w:rFonts w:ascii="仿宋_GB2312" w:eastAsia="仿宋_GB2312" w:cs="Times New Roman" w:hAnsi="Times New Roman" w:hint="eastAsia"/>
          <w:sz w:val="32"/>
          <w:szCs w:val="32"/>
        </w:rPr>
        <w:t>建设项目受益户名单在</w:t>
      </w:r>
      <w:r>
        <w:rPr>
          <w:rFonts w:ascii="仿宋_GB2312" w:eastAsia="仿宋_GB2312" w:cs="Times New Roman" w:hAnsi="Times New Roman" w:hint="eastAsia"/>
          <w:sz w:val="32"/>
          <w:szCs w:val="32"/>
          <w:lang w:eastAsia="zh-CN"/>
        </w:rPr>
        <w:t>巴彦德</w:t>
      </w:r>
      <w:r>
        <w:rPr>
          <w:rFonts w:ascii="仿宋_GB2312" w:eastAsia="仿宋_GB2312" w:cs="Times New Roman" w:hAnsi="Times New Roman" w:hint="eastAsia"/>
          <w:sz w:val="32"/>
          <w:szCs w:val="32"/>
        </w:rPr>
        <w:t>村公示</w:t>
      </w:r>
      <w:bookmarkStart w:id="0" w:name="_GoBack"/>
      <w:bookmarkEnd w:id="0"/>
    </w:p>
    <w:p>
      <w:pPr>
        <w:jc w:val="center"/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eastAsia="仿宋_GB2312" w:cs="Times New Roman" w:hAnsi="Times New Roman"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黑体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TMwM2UzNGE4NTkwNzE5YzNhNGE1MzYyN2I4MjJjMj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方正兰亭黑_GBK" w:eastAsia="黑体" w:cs="Arial" w:hAnsi="方正兰亭黑_GBK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alloon Text"/>
    <w:qFormat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B51E8B59-BDBC-4439-B196-B00140437CA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10</TotalTime>
  <Application>WPS_Yozo_Office9.0.5560.101ZH</Application>
  <Pages>1</Pages>
  <Words>0</Words>
  <Characters>36</Characters>
  <Lines>0</Lines>
  <Paragraphs>12</Paragraphs>
  <CharactersWithSpaces>49</CharactersWithSpaces>
  <Company>XTC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XTC</dc:creator>
  <cp:lastModifiedBy>MAXHUB</cp:lastModifiedBy>
  <cp:revision>9</cp:revision>
  <cp:lastPrinted>2025-01-13T03:14:45Z</cp:lastPrinted>
  <dcterms:created xsi:type="dcterms:W3CDTF">2021-08-07T09:09:00Z</dcterms:created>
  <dcterms:modified xsi:type="dcterms:W3CDTF">2025-06-18T08:38:07Z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2052-12.1.0.17133</vt:lpwstr>
  </property>
  <property fmtid="{D5CDD505-2E9C-101B-9397-08002B2CF9AE}" pid="3" name="ICV">
    <vt:lpwstr>DCF9B78B3256497E995F3744DF6C197D_13</vt:lpwstr>
  </property>
</Properties>
</file>